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06E89" w14:textId="77777777" w:rsidR="002C79E6" w:rsidRDefault="002C79E6" w:rsidP="002C79E6"/>
    <w:p w14:paraId="14BD60D4" w14:textId="77777777" w:rsidR="002C79E6" w:rsidRDefault="002C79E6" w:rsidP="002C79E6"/>
    <w:p w14:paraId="40385D70" w14:textId="77777777" w:rsidR="002C79E6" w:rsidRDefault="002C79E6" w:rsidP="002C79E6"/>
    <w:p w14:paraId="4D6562E9" w14:textId="77777777" w:rsidR="002C79E6" w:rsidRDefault="002C79E6" w:rsidP="002C79E6"/>
    <w:p w14:paraId="45905A96" w14:textId="77777777" w:rsidR="002C79E6" w:rsidRDefault="002C79E6" w:rsidP="002C79E6"/>
    <w:p w14:paraId="0E26C5EC" w14:textId="0CD9F097" w:rsidR="201D26C8" w:rsidRDefault="00E83650" w:rsidP="003758C6">
      <w:pPr>
        <w:pStyle w:val="Title"/>
      </w:pPr>
      <w:r>
        <w:t xml:space="preserve">Public Testimony </w:t>
      </w:r>
    </w:p>
    <w:p w14:paraId="0083A97B" w14:textId="07D8CFBF" w:rsidR="00A417C1" w:rsidRDefault="00E83650" w:rsidP="002C79E6">
      <w:pPr>
        <w:pStyle w:val="Subtitle"/>
      </w:pPr>
      <w:r>
        <w:t xml:space="preserve">Mariana Garcia </w:t>
      </w:r>
    </w:p>
    <w:p w14:paraId="560996BE" w14:textId="3715F81E" w:rsidR="002C79E6" w:rsidRDefault="00E83650" w:rsidP="002C79E6">
      <w:pPr>
        <w:pStyle w:val="Subtitle"/>
      </w:pPr>
      <w:r>
        <w:t xml:space="preserve">Heritage University Nursing Department </w:t>
      </w:r>
    </w:p>
    <w:p w14:paraId="48E8E6AB" w14:textId="2FAF25C9" w:rsidR="002C79E6" w:rsidRDefault="00E83650" w:rsidP="002C79E6">
      <w:pPr>
        <w:pStyle w:val="Subtitle"/>
      </w:pPr>
      <w:r>
        <w:t>NURS 307:</w:t>
      </w:r>
      <w:r w:rsidR="002C79E6">
        <w:t xml:space="preserve"> </w:t>
      </w:r>
      <w:r>
        <w:t>Policy, Power, &amp; Politics of Nursing</w:t>
      </w:r>
    </w:p>
    <w:p w14:paraId="29E605CA" w14:textId="42FBE604" w:rsidR="002C79E6" w:rsidRDefault="00E83650" w:rsidP="002C79E6">
      <w:pPr>
        <w:pStyle w:val="Subtitle"/>
      </w:pPr>
      <w:r>
        <w:t>Genevieve Aguilar</w:t>
      </w:r>
    </w:p>
    <w:p w14:paraId="7878DDC9" w14:textId="08065784" w:rsidR="201D26C8" w:rsidRDefault="00E83650" w:rsidP="002C79E6">
      <w:pPr>
        <w:pStyle w:val="Subtitle"/>
      </w:pPr>
      <w:r>
        <w:t>10/20/2025</w:t>
      </w:r>
    </w:p>
    <w:p w14:paraId="4FE16C31" w14:textId="77777777" w:rsidR="201D26C8" w:rsidRDefault="201D26C8" w:rsidP="014CA2B6">
      <w:pPr>
        <w:pStyle w:val="Title2"/>
        <w:rPr>
          <w:rFonts w:ascii="Calibri" w:eastAsia="Calibri" w:hAnsi="Calibri" w:cs="Calibri"/>
          <w:szCs w:val="22"/>
        </w:rPr>
      </w:pPr>
    </w:p>
    <w:p w14:paraId="16007D87" w14:textId="77777777" w:rsidR="201D26C8" w:rsidRDefault="201D26C8" w:rsidP="014CA2B6">
      <w:pPr>
        <w:pStyle w:val="Title2"/>
        <w:rPr>
          <w:rFonts w:ascii="Calibri" w:eastAsia="Calibri" w:hAnsi="Calibri" w:cs="Calibri"/>
          <w:szCs w:val="22"/>
        </w:rPr>
      </w:pPr>
    </w:p>
    <w:p w14:paraId="2BDC62D6" w14:textId="77777777" w:rsidR="201D26C8" w:rsidRDefault="201D26C8" w:rsidP="014CA2B6">
      <w:pPr>
        <w:pStyle w:val="Title2"/>
        <w:rPr>
          <w:rFonts w:ascii="Calibri" w:eastAsia="Calibri" w:hAnsi="Calibri" w:cs="Calibri"/>
          <w:szCs w:val="22"/>
        </w:rPr>
      </w:pPr>
    </w:p>
    <w:p w14:paraId="40C86776" w14:textId="77777777" w:rsidR="201D26C8" w:rsidRDefault="201D26C8" w:rsidP="014CA2B6">
      <w:pPr>
        <w:pStyle w:val="Title2"/>
        <w:rPr>
          <w:rFonts w:ascii="Calibri" w:eastAsia="Calibri" w:hAnsi="Calibri" w:cs="Calibri"/>
          <w:szCs w:val="22"/>
        </w:rPr>
      </w:pPr>
    </w:p>
    <w:p w14:paraId="6335EACA" w14:textId="77777777" w:rsidR="201D26C8" w:rsidRDefault="201D26C8" w:rsidP="014CA2B6">
      <w:pPr>
        <w:pStyle w:val="Title2"/>
        <w:rPr>
          <w:rFonts w:ascii="Calibri" w:eastAsia="Calibri" w:hAnsi="Calibri" w:cs="Calibri"/>
          <w:szCs w:val="22"/>
        </w:rPr>
      </w:pPr>
    </w:p>
    <w:p w14:paraId="267D27D1" w14:textId="77777777" w:rsidR="201D26C8" w:rsidRDefault="201D26C8" w:rsidP="014CA2B6">
      <w:pPr>
        <w:pStyle w:val="Title2"/>
        <w:rPr>
          <w:rFonts w:ascii="Calibri" w:eastAsia="Calibri" w:hAnsi="Calibri" w:cs="Calibri"/>
          <w:szCs w:val="22"/>
        </w:rPr>
      </w:pPr>
    </w:p>
    <w:p w14:paraId="2A6D4E00" w14:textId="77777777" w:rsidR="201D26C8" w:rsidRDefault="201D26C8" w:rsidP="014CA2B6">
      <w:pPr>
        <w:pStyle w:val="Title2"/>
        <w:rPr>
          <w:rFonts w:ascii="Calibri" w:eastAsia="Calibri" w:hAnsi="Calibri" w:cs="Calibri"/>
          <w:szCs w:val="22"/>
        </w:rPr>
      </w:pPr>
    </w:p>
    <w:p w14:paraId="3E561E02" w14:textId="77777777" w:rsidR="000D4642" w:rsidRDefault="000D4642">
      <w:pPr>
        <w:rPr>
          <w:rFonts w:ascii="Calibri" w:eastAsia="Calibri" w:hAnsi="Calibri" w:cs="Calibri"/>
          <w:szCs w:val="22"/>
        </w:rPr>
      </w:pPr>
      <w:r>
        <w:rPr>
          <w:rFonts w:ascii="Calibri" w:eastAsia="Calibri" w:hAnsi="Calibri" w:cs="Calibri"/>
          <w:szCs w:val="22"/>
        </w:rPr>
        <w:br w:type="page"/>
      </w:r>
    </w:p>
    <w:p w14:paraId="08C9FB90" w14:textId="3526AB12" w:rsidR="00A417C1" w:rsidRDefault="003758C6" w:rsidP="003758C6">
      <w:pPr>
        <w:pStyle w:val="SectionTitle"/>
        <w:jc w:val="left"/>
      </w:pPr>
      <w:r>
        <w:lastRenderedPageBreak/>
        <w:t>Yakima School District</w:t>
      </w:r>
    </w:p>
    <w:p w14:paraId="64513F8E" w14:textId="277880D4" w:rsidR="6A36C4BF" w:rsidRDefault="6A36C4BF" w:rsidP="00B60071">
      <w:pPr>
        <w:ind w:firstLine="0"/>
      </w:pPr>
    </w:p>
    <w:p w14:paraId="0CDE0516" w14:textId="104CAF75" w:rsidR="00A656D4" w:rsidRPr="005D2481" w:rsidRDefault="00B60071" w:rsidP="008A528D">
      <w:pPr>
        <w:spacing w:line="240" w:lineRule="auto"/>
        <w:ind w:firstLine="0"/>
        <w:rPr>
          <w:rFonts w:ascii="Times New Roman" w:hAnsi="Times New Roman" w:cs="Times New Roman"/>
          <w:sz w:val="24"/>
        </w:rPr>
      </w:pPr>
      <w:r w:rsidRPr="005D2481">
        <w:rPr>
          <w:rFonts w:ascii="Times New Roman" w:hAnsi="Times New Roman" w:cs="Times New Roman"/>
          <w:sz w:val="24"/>
        </w:rPr>
        <w:t>Good evening members of the Yakima School District Board. My name is Mariana Garcia, and I am a nursing student at Heritage University. I have lived in the Yakima valley my whole life</w:t>
      </w:r>
      <w:r w:rsidR="008A528D" w:rsidRPr="005D2481">
        <w:rPr>
          <w:rFonts w:ascii="Times New Roman" w:hAnsi="Times New Roman" w:cs="Times New Roman"/>
          <w:sz w:val="24"/>
        </w:rPr>
        <w:t xml:space="preserve">. I </w:t>
      </w:r>
      <w:r w:rsidRPr="005D2481">
        <w:rPr>
          <w:rFonts w:ascii="Times New Roman" w:hAnsi="Times New Roman" w:cs="Times New Roman"/>
          <w:sz w:val="24"/>
        </w:rPr>
        <w:t xml:space="preserve">graduated from Sunnyside high school in 2020. I am here today to speak about the importance of prioritizing mental health for our high school students. When I was in high school, mental health was rarely talked about. We had just one counselor for nearly 400 students, and most of us didn’t know how to ask for help. Many of my classmates struggled with anxiety, depression, and pressure at home but there weren’t enough resources or awareness to support them. Now, </w:t>
      </w:r>
      <w:r w:rsidR="008A528D" w:rsidRPr="005D2481">
        <w:rPr>
          <w:rFonts w:ascii="Times New Roman" w:hAnsi="Times New Roman" w:cs="Times New Roman"/>
          <w:sz w:val="24"/>
        </w:rPr>
        <w:t xml:space="preserve">during my clinical rotations at </w:t>
      </w:r>
      <w:r w:rsidRPr="005D2481">
        <w:rPr>
          <w:rFonts w:ascii="Times New Roman" w:hAnsi="Times New Roman" w:cs="Times New Roman"/>
          <w:sz w:val="24"/>
        </w:rPr>
        <w:t>MultiCare Yakima Memorial Hospital Emergency Department, I have seen the consequences. Almost every rotation I did in the ER I</w:t>
      </w:r>
      <w:r w:rsidR="008A528D" w:rsidRPr="005D2481">
        <w:rPr>
          <w:rFonts w:ascii="Times New Roman" w:hAnsi="Times New Roman" w:cs="Times New Roman"/>
          <w:sz w:val="24"/>
        </w:rPr>
        <w:t>nvolved</w:t>
      </w:r>
      <w:r w:rsidRPr="005D2481">
        <w:rPr>
          <w:rFonts w:ascii="Times New Roman" w:hAnsi="Times New Roman" w:cs="Times New Roman"/>
          <w:sz w:val="24"/>
        </w:rPr>
        <w:t xml:space="preserve"> patients under the age of 18 </w:t>
      </w:r>
      <w:r w:rsidR="008A528D" w:rsidRPr="005D2481">
        <w:rPr>
          <w:rFonts w:ascii="Times New Roman" w:hAnsi="Times New Roman" w:cs="Times New Roman"/>
          <w:sz w:val="24"/>
        </w:rPr>
        <w:t>who</w:t>
      </w:r>
      <w:r w:rsidRPr="005D2481">
        <w:rPr>
          <w:rFonts w:ascii="Times New Roman" w:hAnsi="Times New Roman" w:cs="Times New Roman"/>
          <w:sz w:val="24"/>
        </w:rPr>
        <w:t xml:space="preserve"> came in for suicidal thoughts or self-harm. These are preventable crises, and they show us that the support students need should start long before they reach the ER.</w:t>
      </w:r>
      <w:r w:rsidR="0084529E" w:rsidRPr="005D2481">
        <w:rPr>
          <w:rFonts w:ascii="Times New Roman" w:hAnsi="Times New Roman" w:cs="Times New Roman"/>
          <w:sz w:val="24"/>
        </w:rPr>
        <w:t xml:space="preserve"> </w:t>
      </w:r>
      <w:r w:rsidR="008A528D" w:rsidRPr="005D2481">
        <w:rPr>
          <w:rFonts w:ascii="Times New Roman" w:hAnsi="Times New Roman" w:cs="Times New Roman"/>
          <w:sz w:val="24"/>
        </w:rPr>
        <w:t>Right now, the approaches school use to address mental health are often limited</w:t>
      </w:r>
      <w:r w:rsidR="00A656D4" w:rsidRPr="005D2481">
        <w:rPr>
          <w:rFonts w:ascii="Times New Roman" w:hAnsi="Times New Roman" w:cs="Times New Roman"/>
          <w:sz w:val="24"/>
        </w:rPr>
        <w:t>. M</w:t>
      </w:r>
      <w:r w:rsidR="008A528D" w:rsidRPr="005D2481">
        <w:rPr>
          <w:rFonts w:ascii="Times New Roman" w:hAnsi="Times New Roman" w:cs="Times New Roman"/>
          <w:sz w:val="24"/>
        </w:rPr>
        <w:t>ost students don’t get enough support un</w:t>
      </w:r>
      <w:r w:rsidR="00A656D4" w:rsidRPr="005D2481">
        <w:rPr>
          <w:rFonts w:ascii="Times New Roman" w:hAnsi="Times New Roman" w:cs="Times New Roman"/>
          <w:sz w:val="24"/>
        </w:rPr>
        <w:t>til</w:t>
      </w:r>
      <w:r w:rsidR="008A528D" w:rsidRPr="005D2481">
        <w:rPr>
          <w:rFonts w:ascii="Times New Roman" w:hAnsi="Times New Roman" w:cs="Times New Roman"/>
          <w:sz w:val="24"/>
        </w:rPr>
        <w:t xml:space="preserve"> they are already in crisis. According to the CDC, one approach that has shown results is targeted education focused on social and emotional development. These programs give small group or one on one lessons that teach students how to manage emotions, build healthy relationships, and handle stress. </w:t>
      </w:r>
      <w:r w:rsidR="00A656D4" w:rsidRPr="005D2481">
        <w:rPr>
          <w:rFonts w:ascii="Times New Roman" w:hAnsi="Times New Roman" w:cs="Times New Roman"/>
          <w:sz w:val="24"/>
        </w:rPr>
        <w:t xml:space="preserve">These programs have shown to </w:t>
      </w:r>
      <w:r w:rsidR="008A528D" w:rsidRPr="005D2481">
        <w:rPr>
          <w:rFonts w:ascii="Times New Roman" w:hAnsi="Times New Roman" w:cs="Times New Roman"/>
          <w:sz w:val="24"/>
        </w:rPr>
        <w:t xml:space="preserve">reduce anxiety, depression, and feelings of withdrawal, especially in students who are already at risk for emotional or behavioral problems. When schools combine these small group lessons with regular classroom learning about social and emotional skills, students show better mental health outcomes and improved coping skills. </w:t>
      </w:r>
      <w:r w:rsidR="00A656D4" w:rsidRPr="005D2481">
        <w:rPr>
          <w:rFonts w:ascii="Times New Roman" w:hAnsi="Times New Roman" w:cs="Times New Roman"/>
          <w:sz w:val="24"/>
        </w:rPr>
        <w:t>That is why I am here today, to advocate for a stronger, proactive approach to mental health in our schools. As a future nurse and lifelong member of this community, I ask you to consider expanding mental health support in our schools and implement evidence-based programs to ensure that all students have the resources they need to thrive. Thank you for your time.</w:t>
      </w:r>
    </w:p>
    <w:p w14:paraId="6DA60C79" w14:textId="77777777" w:rsidR="00A417C1" w:rsidRDefault="00000000" w:rsidP="5D68E123">
      <w:pPr>
        <w:pStyle w:val="SectionTitle"/>
        <w:rPr>
          <w:rFonts w:ascii="Calibri" w:eastAsia="Calibri" w:hAnsi="Calibri" w:cs="Calibri"/>
          <w:b w:val="0"/>
          <w:bCs/>
          <w:szCs w:val="22"/>
        </w:rPr>
      </w:pPr>
      <w:sdt>
        <w:sdtPr>
          <w:id w:val="-1638559448"/>
          <w:placeholder>
            <w:docPart w:val="4259E1AD52F4354A96A35765077A51D5"/>
          </w:placeholder>
          <w:temporary/>
          <w:showingPlcHdr/>
          <w15:appearance w15:val="hidden"/>
        </w:sdtPr>
        <w:sdtContent>
          <w:r w:rsidR="00664C1A" w:rsidRPr="00664C1A">
            <w:t>References</w:t>
          </w:r>
        </w:sdtContent>
      </w:sdt>
    </w:p>
    <w:p w14:paraId="326D2D30" w14:textId="77777777" w:rsidR="00661D0B" w:rsidRPr="00661D0B" w:rsidRDefault="00661D0B" w:rsidP="00661D0B">
      <w:pPr>
        <w:spacing w:before="100" w:beforeAutospacing="1" w:after="100" w:afterAutospacing="1"/>
        <w:ind w:left="567" w:hanging="567"/>
        <w:rPr>
          <w:rFonts w:ascii="Times New Roman" w:eastAsia="Times New Roman" w:hAnsi="Times New Roman" w:cs="Times New Roman"/>
          <w:color w:val="000000"/>
          <w:sz w:val="24"/>
          <w:lang w:eastAsia="en-US"/>
        </w:rPr>
      </w:pPr>
      <w:r w:rsidRPr="00661D0B">
        <w:rPr>
          <w:rFonts w:ascii="Times New Roman" w:eastAsia="Times New Roman" w:hAnsi="Times New Roman" w:cs="Times New Roman"/>
          <w:color w:val="000000"/>
          <w:sz w:val="24"/>
          <w:lang w:eastAsia="en-US"/>
        </w:rPr>
        <w:t>CDC. (2023). </w:t>
      </w:r>
      <w:r w:rsidRPr="00661D0B">
        <w:rPr>
          <w:rFonts w:ascii="Times New Roman" w:eastAsia="Times New Roman" w:hAnsi="Times New Roman" w:cs="Times New Roman"/>
          <w:i/>
          <w:iCs/>
          <w:color w:val="000000"/>
          <w:sz w:val="24"/>
          <w:lang w:eastAsia="en-US"/>
        </w:rPr>
        <w:t>Promoting mental health and well-being in schools: An action guide for school</w:t>
      </w:r>
      <w:r w:rsidRPr="00661D0B">
        <w:rPr>
          <w:rFonts w:ascii="Times New Roman" w:eastAsia="Times New Roman" w:hAnsi="Times New Roman" w:cs="Times New Roman"/>
          <w:color w:val="000000"/>
          <w:sz w:val="24"/>
          <w:lang w:eastAsia="en-US"/>
        </w:rPr>
        <w:t>. Promoting Mental Health and Well-Being in Schools: An Action Guide for School and District Leaders. https://www.cdc.gov/mental-health-action-guide/media/pdfs/DASH_MH_Action_Guide_508.pdf </w:t>
      </w:r>
    </w:p>
    <w:p w14:paraId="5B52316C" w14:textId="77777777" w:rsidR="00A417C1" w:rsidRDefault="00A417C1" w:rsidP="00B863FB">
      <w:pPr>
        <w:rPr>
          <w:noProof/>
        </w:rPr>
      </w:pPr>
    </w:p>
    <w:p w14:paraId="7B3EE488" w14:textId="77777777" w:rsidR="68E35553" w:rsidRDefault="68E35553" w:rsidP="00B863FB">
      <w:pPr>
        <w:rPr>
          <w:noProof/>
        </w:rPr>
      </w:pPr>
    </w:p>
    <w:p w14:paraId="36D22F9D" w14:textId="77777777" w:rsidR="67AE9998" w:rsidRDefault="67AE9998" w:rsidP="00B863FB">
      <w:pPr>
        <w:rPr>
          <w:noProof/>
        </w:rPr>
      </w:pPr>
    </w:p>
    <w:p w14:paraId="38797DC4" w14:textId="77777777" w:rsidR="67AE9998" w:rsidRDefault="67AE9998" w:rsidP="00B863FB">
      <w:pPr>
        <w:rPr>
          <w:noProof/>
        </w:rPr>
      </w:pPr>
    </w:p>
    <w:p w14:paraId="27DA98FA" w14:textId="77777777" w:rsidR="4A446072" w:rsidRDefault="4A446072" w:rsidP="00B863FB">
      <w:pPr>
        <w:rPr>
          <w:noProof/>
          <w:color w:val="000000" w:themeColor="text2"/>
        </w:rPr>
      </w:pPr>
    </w:p>
    <w:p w14:paraId="082B8152" w14:textId="77777777" w:rsidR="4A446072" w:rsidRDefault="4A446072" w:rsidP="00B863FB">
      <w:pPr>
        <w:rPr>
          <w:noProof/>
          <w:color w:val="000000" w:themeColor="text2"/>
        </w:rPr>
      </w:pPr>
    </w:p>
    <w:p w14:paraId="080CD9BE" w14:textId="77777777" w:rsidR="4A446072" w:rsidRDefault="4A446072" w:rsidP="00B863FB">
      <w:pPr>
        <w:rPr>
          <w:noProof/>
          <w:color w:val="000000" w:themeColor="text2"/>
        </w:rPr>
      </w:pPr>
    </w:p>
    <w:p w14:paraId="700A1547" w14:textId="77777777" w:rsidR="4A446072" w:rsidRDefault="4A446072" w:rsidP="00B863FB">
      <w:pPr>
        <w:rPr>
          <w:noProof/>
          <w:color w:val="000000" w:themeColor="text2"/>
        </w:rPr>
      </w:pPr>
    </w:p>
    <w:p w14:paraId="4DDF3B07" w14:textId="77777777" w:rsidR="4A446072" w:rsidRDefault="4A446072" w:rsidP="00B863FB">
      <w:pPr>
        <w:rPr>
          <w:noProof/>
          <w:color w:val="000000" w:themeColor="text2"/>
        </w:rPr>
      </w:pPr>
    </w:p>
    <w:p w14:paraId="07E86D83" w14:textId="77777777" w:rsidR="4A446072" w:rsidRDefault="4A446072" w:rsidP="00B863FB">
      <w:pPr>
        <w:rPr>
          <w:noProof/>
          <w:color w:val="000000" w:themeColor="text2"/>
        </w:rPr>
      </w:pPr>
    </w:p>
    <w:p w14:paraId="7ABDF8A1" w14:textId="77777777" w:rsidR="4A446072" w:rsidRDefault="4A446072" w:rsidP="00B863FB">
      <w:pPr>
        <w:rPr>
          <w:noProof/>
          <w:color w:val="000000" w:themeColor="text2"/>
        </w:rPr>
      </w:pPr>
    </w:p>
    <w:p w14:paraId="64F8219C" w14:textId="77777777" w:rsidR="4A446072" w:rsidRDefault="4A446072" w:rsidP="00B863FB">
      <w:pPr>
        <w:rPr>
          <w:noProof/>
          <w:color w:val="000000" w:themeColor="text2"/>
        </w:rPr>
      </w:pPr>
    </w:p>
    <w:p w14:paraId="1E2E57E2" w14:textId="77777777" w:rsidR="4A446072" w:rsidRDefault="4A446072" w:rsidP="00B863FB">
      <w:pPr>
        <w:rPr>
          <w:noProof/>
          <w:color w:val="000000" w:themeColor="text2"/>
        </w:rPr>
      </w:pPr>
    </w:p>
    <w:p w14:paraId="72EE3664" w14:textId="77777777" w:rsidR="4A446072" w:rsidRDefault="4A446072" w:rsidP="00B863FB">
      <w:pPr>
        <w:rPr>
          <w:noProof/>
          <w:color w:val="000000" w:themeColor="text2"/>
        </w:rPr>
      </w:pPr>
    </w:p>
    <w:p w14:paraId="37A98A7F" w14:textId="77777777" w:rsidR="4A446072" w:rsidRDefault="4A446072" w:rsidP="00B863FB">
      <w:pPr>
        <w:rPr>
          <w:noProof/>
          <w:color w:val="000000" w:themeColor="text2"/>
        </w:rPr>
      </w:pPr>
    </w:p>
    <w:p w14:paraId="05B3A4ED" w14:textId="61F957FE" w:rsidR="67AE9998" w:rsidRPr="00B863FB" w:rsidRDefault="67AE9998" w:rsidP="3D0A9892">
      <w:pPr>
        <w:pStyle w:val="TableFigure"/>
        <w:spacing w:after="160"/>
        <w:rPr>
          <w:rFonts w:eastAsia="Calibri" w:cstheme="minorHAnsi"/>
          <w:i/>
          <w:iCs/>
          <w:noProof/>
          <w:color w:val="000000" w:themeColor="text2"/>
          <w:szCs w:val="22"/>
        </w:rPr>
      </w:pPr>
    </w:p>
    <w:sectPr w:rsidR="67AE9998" w:rsidRPr="00B863FB" w:rsidSect="003758C6">
      <w:headerReference w:type="even" r:id="rId10"/>
      <w:headerReference w:type="default" r:id="rId11"/>
      <w:footerReference w:type="even" r:id="rId12"/>
      <w:footerReference w:type="default" r:id="rId13"/>
      <w:headerReference w:type="first" r:id="rId14"/>
      <w:footerReference w:type="first" r:id="rId15"/>
      <w:footnotePr>
        <w:pos w:val="beneathText"/>
      </w:footnotePr>
      <w:pgSz w:w="12240" w:h="15840"/>
      <w:pgMar w:top="1440" w:right="1440" w:bottom="1440" w:left="1440" w:header="720" w:footer="720"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E4091" w14:textId="77777777" w:rsidR="00282F33" w:rsidRDefault="00282F33">
      <w:pPr>
        <w:spacing w:line="240" w:lineRule="auto"/>
      </w:pPr>
      <w:r>
        <w:separator/>
      </w:r>
    </w:p>
    <w:p w14:paraId="322FDF15" w14:textId="77777777" w:rsidR="00282F33" w:rsidRDefault="00282F33"/>
  </w:endnote>
  <w:endnote w:type="continuationSeparator" w:id="0">
    <w:p w14:paraId="6C8C2F18" w14:textId="77777777" w:rsidR="00282F33" w:rsidRDefault="00282F33">
      <w:pPr>
        <w:spacing w:line="240" w:lineRule="auto"/>
      </w:pPr>
      <w:r>
        <w:continuationSeparator/>
      </w:r>
    </w:p>
    <w:p w14:paraId="58F7AEC4" w14:textId="77777777" w:rsidR="00282F33" w:rsidRDefault="00282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690329"/>
      <w:docPartObj>
        <w:docPartGallery w:val="Page Numbers (Bottom of Page)"/>
        <w:docPartUnique/>
      </w:docPartObj>
    </w:sdtPr>
    <w:sdtContent>
      <w:p w14:paraId="152323BF" w14:textId="41BBD59B" w:rsidR="003758C6" w:rsidRDefault="003758C6" w:rsidP="00EA65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56AD33" w14:textId="77777777" w:rsidR="002F3AE9" w:rsidRDefault="002F3AE9" w:rsidP="003758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9671156"/>
      <w:docPartObj>
        <w:docPartGallery w:val="Page Numbers (Bottom of Page)"/>
        <w:docPartUnique/>
      </w:docPartObj>
    </w:sdtPr>
    <w:sdtContent>
      <w:p w14:paraId="5AB79E55" w14:textId="4DD6D779" w:rsidR="003758C6" w:rsidRDefault="003758C6" w:rsidP="00EA65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7B098A9" w14:textId="77777777" w:rsidR="0D6E5604" w:rsidRPr="002F3AE9" w:rsidRDefault="0D6E5604" w:rsidP="003758C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1288" w14:textId="77777777" w:rsidR="3E192C66" w:rsidRPr="002F3AE9" w:rsidRDefault="3E192C66" w:rsidP="002F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07F2A" w14:textId="77777777" w:rsidR="00282F33" w:rsidRDefault="00282F33">
      <w:pPr>
        <w:spacing w:line="240" w:lineRule="auto"/>
      </w:pPr>
      <w:r>
        <w:separator/>
      </w:r>
    </w:p>
    <w:p w14:paraId="050B6566" w14:textId="77777777" w:rsidR="00282F33" w:rsidRDefault="00282F33"/>
  </w:footnote>
  <w:footnote w:type="continuationSeparator" w:id="0">
    <w:p w14:paraId="551D58C0" w14:textId="77777777" w:rsidR="00282F33" w:rsidRDefault="00282F33">
      <w:pPr>
        <w:spacing w:line="240" w:lineRule="auto"/>
      </w:pPr>
      <w:r>
        <w:continuationSeparator/>
      </w:r>
    </w:p>
    <w:p w14:paraId="61E2AB5E" w14:textId="77777777" w:rsidR="00282F33" w:rsidRDefault="00282F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1788608"/>
      <w:docPartObj>
        <w:docPartGallery w:val="Page Numbers (Top of Page)"/>
        <w:docPartUnique/>
      </w:docPartObj>
    </w:sdtPr>
    <w:sdtContent>
      <w:p w14:paraId="1B6105B0" w14:textId="2496334A" w:rsidR="003758C6" w:rsidRDefault="003758C6" w:rsidP="00EA65C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EEC37D" w14:textId="77777777" w:rsidR="002F3AE9" w:rsidRDefault="002F3AE9" w:rsidP="003758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8481184"/>
      <w:docPartObj>
        <w:docPartGallery w:val="Page Numbers (Top of Page)"/>
        <w:docPartUnique/>
      </w:docPartObj>
    </w:sdtPr>
    <w:sdtContent>
      <w:p w14:paraId="1A06EF0D" w14:textId="2F82B1A0" w:rsidR="003758C6" w:rsidRDefault="003758C6" w:rsidP="00EA65C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53B17FD" w14:textId="77777777" w:rsidR="0D6E5604" w:rsidRPr="002F3AE9" w:rsidRDefault="0D6E5604" w:rsidP="003758C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828A"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removePersonalInformation/>
  <w:removeDateAndTime/>
  <w:doNotDisplayPageBoundaries/>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FF"/>
    <w:rsid w:val="00023AFE"/>
    <w:rsid w:val="000A3D9B"/>
    <w:rsid w:val="000D4642"/>
    <w:rsid w:val="000D539D"/>
    <w:rsid w:val="00116273"/>
    <w:rsid w:val="00282F33"/>
    <w:rsid w:val="002C79E6"/>
    <w:rsid w:val="002F3AE9"/>
    <w:rsid w:val="003758C6"/>
    <w:rsid w:val="003804CC"/>
    <w:rsid w:val="004301FF"/>
    <w:rsid w:val="004D0809"/>
    <w:rsid w:val="005C199E"/>
    <w:rsid w:val="005D2481"/>
    <w:rsid w:val="00661D0B"/>
    <w:rsid w:val="00664C1A"/>
    <w:rsid w:val="00690383"/>
    <w:rsid w:val="00727EB6"/>
    <w:rsid w:val="0084529E"/>
    <w:rsid w:val="0087407D"/>
    <w:rsid w:val="008905D1"/>
    <w:rsid w:val="008A528D"/>
    <w:rsid w:val="00A417C1"/>
    <w:rsid w:val="00A656D4"/>
    <w:rsid w:val="00B60071"/>
    <w:rsid w:val="00B863FB"/>
    <w:rsid w:val="00B86440"/>
    <w:rsid w:val="00BB2D6F"/>
    <w:rsid w:val="00C00F8F"/>
    <w:rsid w:val="00C03068"/>
    <w:rsid w:val="00D620FD"/>
    <w:rsid w:val="00D91044"/>
    <w:rsid w:val="00E67454"/>
    <w:rsid w:val="00E83650"/>
    <w:rsid w:val="00EF55C5"/>
    <w:rsid w:val="00F6242A"/>
    <w:rsid w:val="00FD0666"/>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D3B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styleId="PageNumber">
    <w:name w:val="page number"/>
    <w:basedOn w:val="DefaultParagraphFont"/>
    <w:uiPriority w:val="99"/>
    <w:semiHidden/>
    <w:unhideWhenUsed/>
    <w:rsid w:val="003758C6"/>
  </w:style>
  <w:style w:type="character" w:customStyle="1" w:styleId="apple-converted-space">
    <w:name w:val="apple-converted-space"/>
    <w:basedOn w:val="DefaultParagraphFont"/>
    <w:rsid w:val="00661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893349204">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igarcia/Library/Containers/com.microsoft.Word/Data/Library/Application%20Support/Microsoft/Office/16.0/DTS/Search/%7b14AFD190-E81C-7E49-99F4-291F2CE184F2%7dtf1639290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59E1AD52F4354A96A35765077A51D5"/>
        <w:category>
          <w:name w:val="General"/>
          <w:gallery w:val="placeholder"/>
        </w:category>
        <w:types>
          <w:type w:val="bbPlcHdr"/>
        </w:types>
        <w:behaviors>
          <w:behavior w:val="content"/>
        </w:behaviors>
        <w:guid w:val="{7158F1A3-8540-8B45-A77A-1ADFEAEFEECB}"/>
      </w:docPartPr>
      <w:docPartBody>
        <w:p w:rsidR="00C14350" w:rsidRDefault="00000000">
          <w:pPr>
            <w:pStyle w:val="4259E1AD52F4354A96A35765077A51D5"/>
          </w:pPr>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94"/>
    <w:rsid w:val="008C46FF"/>
    <w:rsid w:val="00C14071"/>
    <w:rsid w:val="00C14350"/>
    <w:rsid w:val="00E15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Cs/>
      <w:color w:val="000000" w:themeColor="text1"/>
      <w:kern w:val="0"/>
      <w:sz w:val="22"/>
      <w:lang w:eastAsia="ja-JP"/>
      <w14:ligatures w14:val="none"/>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b/>
      <w:i/>
      <w:iCs/>
      <w:color w:val="000000" w:themeColor="text1"/>
      <w:kern w:val="0"/>
      <w:sz w:val="22"/>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kern w:val="0"/>
      <w:sz w:val="22"/>
      <w:lang w:eastAsia="ja-JP"/>
      <w14:ligatures w14:val="none"/>
    </w:rPr>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kern w:val="0"/>
      <w:sz w:val="22"/>
      <w:lang w:eastAsia="ja-JP"/>
      <w14:ligatures w14:val="none"/>
    </w:rPr>
  </w:style>
  <w:style w:type="paragraph" w:customStyle="1" w:styleId="4259E1AD52F4354A96A35765077A51D5">
    <w:name w:val="4259E1AD52F4354A96A35765077A51D5"/>
  </w:style>
  <w:style w:type="character" w:styleId="Hyperlink">
    <w:name w:val="Hyperlink"/>
    <w:basedOn w:val="DefaultParagraphFont"/>
    <w:uiPriority w:val="99"/>
    <w:unhideWhenUsed/>
    <w:rPr>
      <w:color w:val="467886"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676608B1-A148-495A-80CE-F0BD5CC963A4}">
  <ds:schemaRefs>
    <ds:schemaRef ds:uri="http://schemas.microsoft.com/sharepoint/v3/contenttype/forms"/>
  </ds:schemaRefs>
</ds:datastoreItem>
</file>

<file path=customXml/itemProps2.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{14AFD190-E81C-7E49-99F4-291F2CE184F2}tf16392902_win32.dotx</Template>
  <TotalTime>0</TotalTime>
  <Pages>3</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2026-04-16T17:31:00Z</dcterms:created>
  <dcterms:modified xsi:type="dcterms:W3CDTF">2026-04-16T17:31:00Z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